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F96454" w:rsidRPr="009A1165">
        <w:trPr>
          <w:cantSplit/>
          <w:trHeight w:hRule="exact" w:val="4800"/>
          <w:jc w:val="center"/>
        </w:trPr>
        <w:tc>
          <w:tcPr>
            <w:tcW w:w="5760" w:type="dxa"/>
            <w:shd w:val="clear" w:color="auto" w:fill="FFFFFF"/>
          </w:tcPr>
          <w:p w:rsidR="00F96454" w:rsidRPr="009A1165" w:rsidRDefault="00F96454" w:rsidP="00924A34">
            <w:r>
              <w:rPr>
                <w:noProof/>
                <w:lang w:val="en-AU" w:eastAsia="en-A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36.9pt;margin-top:125.25pt;width:225.1pt;height:67.95pt;z-index:251649024;visibility:visible;mso-position-horizontal-relative:page;mso-position-vertical-relative:page" filled="f" stroked="f">
                  <v:textbox>
                    <w:txbxContent>
                      <w:p w:rsidR="00F96454" w:rsidRPr="00516EBA" w:rsidRDefault="00F96454" w:rsidP="00A26CD8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Made by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#name# 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in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#city#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#country#</w:t>
                        </w:r>
                      </w:p>
                      <w:p w:rsidR="00F96454" w:rsidRDefault="00F96454" w:rsidP="00A26CD8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#date#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.</w:t>
                        </w:r>
                      </w:p>
                      <w:p w:rsidR="00F96454" w:rsidRDefault="00F96454" w:rsidP="00A26CD8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</w:p>
                      <w:p w:rsidR="00F96454" w:rsidRDefault="00F96454" w:rsidP="00A26CD8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www.needleworkscoll.wix.com/home</w:t>
                        </w:r>
                      </w:p>
                      <w:p w:rsidR="00F96454" w:rsidRPr="00516EBA" w:rsidRDefault="00F96454" w:rsidP="00A26CD8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shape id="Text Box 6" o:spid="_x0000_s1027" type="#_x0000_t202" style="position:absolute;margin-left:36.9pt;margin-top:42.1pt;width:235.4pt;height:87.25pt;z-index:251650048;visibility:visible;mso-position-horizontal-relative:page;mso-position-vertical-relative:page" filled="f" stroked="f">
                  <v:textbox>
                    <w:txbxContent>
                      <w:p w:rsidR="00F96454" w:rsidRPr="00516EBA" w:rsidRDefault="00F96454" w:rsidP="005C1F0D">
                        <w:pPr>
                          <w:pStyle w:val="Heading2"/>
                          <w:rPr>
                            <w:rFonts w:ascii="SimSun" w:eastAsia="SimSun" w:hAnsi="SimSun"/>
                            <w:color w:val="auto"/>
                            <w:sz w:val="56"/>
                            <w:szCs w:val="56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52"/>
                            <w:szCs w:val="52"/>
                          </w:rPr>
                          <w:t>GiveWrap</w:t>
                        </w:r>
                      </w:p>
                      <w:p w:rsidR="00F96454" w:rsidRPr="00516EBA" w:rsidRDefault="00F96454" w:rsidP="005C1F0D">
                        <w:pPr>
                          <w:pStyle w:val="Heading1"/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Please keep on giving me</w:t>
                        </w:r>
                      </w:p>
                      <w:p w:rsidR="00F96454" w:rsidRPr="00C43992" w:rsidRDefault="00F96454" w:rsidP="005C1F0D">
                        <w:pPr>
                          <w:pStyle w:val="Heading1"/>
                          <w:rPr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Follow my journey on Instagram #givewrap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rect id="Rectangle 55" o:spid="_x0000_s1028" style="position:absolute;margin-left:11.25pt;margin-top:11.25pt;width:261pt;height:217.5pt;z-index:251661312;visibility:visible" filled="f" strokecolor="#4b7b8a" strokeweight="2.5pt">
                  <v:stroke linestyle="thickThin"/>
                </v:rect>
              </w:pict>
            </w:r>
          </w:p>
        </w:tc>
        <w:tc>
          <w:tcPr>
            <w:tcW w:w="270" w:type="dxa"/>
            <w:shd w:val="clear" w:color="auto" w:fill="FFFFFF"/>
          </w:tcPr>
          <w:p w:rsidR="00F96454" w:rsidRPr="009A1165" w:rsidRDefault="00F96454" w:rsidP="00360145"/>
        </w:tc>
        <w:tc>
          <w:tcPr>
            <w:tcW w:w="5760" w:type="dxa"/>
            <w:shd w:val="clear" w:color="auto" w:fill="FFFFFF"/>
          </w:tcPr>
          <w:p w:rsidR="00F96454" w:rsidRPr="009A1165" w:rsidRDefault="00F96454" w:rsidP="00360145">
            <w:r>
              <w:rPr>
                <w:noProof/>
                <w:lang w:val="en-AU" w:eastAsia="en-AU"/>
              </w:rPr>
              <w:pict>
                <v:shape id="Text Box 28" o:spid="_x0000_s1029" type="#_x0000_t202" style="position:absolute;margin-left:32.55pt;margin-top:126.75pt;width:213.1pt;height:64.4pt;z-index:251652096;visibility:visible;mso-position-horizontal-relative:page;mso-position-vertical-relative:page" filled="f" stroked="f">
                  <v:textbox>
                    <w:txbxContent>
                      <w:p w:rsidR="00F96454" w:rsidRPr="00516EBA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Made by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#name# 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in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#city#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#country#</w:t>
                        </w:r>
                      </w:p>
                      <w:p w:rsidR="00F96454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#date#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.</w:t>
                        </w:r>
                      </w:p>
                      <w:p w:rsidR="00F96454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</w:p>
                      <w:p w:rsidR="00F96454" w:rsidRDefault="00F96454" w:rsidP="00CE299B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www.needleworkscoll.wix.com/home</w:t>
                        </w:r>
                      </w:p>
                      <w:p w:rsidR="00F96454" w:rsidRPr="00516EBA" w:rsidRDefault="00F96454" w:rsidP="00A6376B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</w:p>
                      <w:p w:rsidR="00F96454" w:rsidRPr="00C43992" w:rsidRDefault="00F96454" w:rsidP="00A26CD8">
                        <w:pPr>
                          <w:pStyle w:val="Heading1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shape id="Text Box 27" o:spid="_x0000_s1030" type="#_x0000_t202" style="position:absolute;margin-left:31pt;margin-top:47.65pt;width:222.9pt;height:75.55pt;z-index:251651072;visibility:visible;mso-position-horizontal-relative:page;mso-position-vertical-relative:page" filled="f" stroked="f">
                  <v:textbox>
                    <w:txbxContent>
                      <w:p w:rsidR="00F96454" w:rsidRPr="00516EBA" w:rsidRDefault="00F96454" w:rsidP="00A6376B">
                        <w:pPr>
                          <w:pStyle w:val="Heading2"/>
                          <w:rPr>
                            <w:rFonts w:ascii="SimSun" w:eastAsia="SimSun" w:hAnsi="SimSun"/>
                            <w:color w:val="auto"/>
                            <w:sz w:val="56"/>
                            <w:szCs w:val="56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52"/>
                            <w:szCs w:val="52"/>
                          </w:rPr>
                          <w:t>GiveWrap</w:t>
                        </w:r>
                      </w:p>
                      <w:p w:rsidR="00F96454" w:rsidRPr="00516EBA" w:rsidRDefault="00F96454" w:rsidP="00A6376B">
                        <w:pPr>
                          <w:pStyle w:val="Heading1"/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Please keep on giving me</w:t>
                        </w:r>
                      </w:p>
                      <w:p w:rsidR="00F96454" w:rsidRPr="00516EBA" w:rsidRDefault="00F96454" w:rsidP="00A6376B">
                        <w:pPr>
                          <w:rPr>
                            <w:color w:val="auto"/>
                            <w:sz w:val="18"/>
                            <w:szCs w:val="18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Follow my journey on Instagram #givewrap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rect id="Rectangle 56" o:spid="_x0000_s1031" style="position:absolute;margin-left:12.75pt;margin-top:11.25pt;width:261pt;height:217.5pt;z-index:251662336;visibility:visible;mso-position-horizontal-relative:text;mso-position-vertical-relative:text" filled="f" strokecolor="#4b7b8a" strokeweight="2.5pt">
                  <v:stroke linestyle="thickThin"/>
                </v:rect>
              </w:pict>
            </w:r>
          </w:p>
        </w:tc>
      </w:tr>
      <w:tr w:rsidR="00F96454" w:rsidRPr="009A1165">
        <w:trPr>
          <w:cantSplit/>
          <w:trHeight w:hRule="exact" w:val="4800"/>
          <w:jc w:val="center"/>
        </w:trPr>
        <w:tc>
          <w:tcPr>
            <w:tcW w:w="5760" w:type="dxa"/>
            <w:shd w:val="clear" w:color="auto" w:fill="FFFFFF"/>
          </w:tcPr>
          <w:p w:rsidR="00F96454" w:rsidRPr="009A1165" w:rsidRDefault="00F96454" w:rsidP="00360145">
            <w:r>
              <w:rPr>
                <w:noProof/>
                <w:lang w:val="en-AU" w:eastAsia="en-AU"/>
              </w:rPr>
              <w:pict>
                <v:shape id="Text Box 36" o:spid="_x0000_s1032" type="#_x0000_t202" style="position:absolute;margin-left:34.4pt;margin-top:136.75pt;width:235.25pt;height:69.95pt;z-index:251653120;visibility:visible;mso-position-horizontal-relative:page;mso-position-vertical-relative:page" filled="f" stroked="f">
                  <v:textbox>
                    <w:txbxContent>
                      <w:p w:rsidR="00F96454" w:rsidRPr="00516EBA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Made by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#name# 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in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#city#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#country#</w:t>
                        </w:r>
                      </w:p>
                      <w:p w:rsidR="00F96454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#date#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.</w:t>
                        </w:r>
                      </w:p>
                      <w:p w:rsidR="00F96454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18"/>
                            <w:szCs w:val="18"/>
                          </w:rPr>
                        </w:pPr>
                      </w:p>
                      <w:p w:rsidR="00F96454" w:rsidRDefault="00F96454" w:rsidP="00CE299B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www.needleworkscoll.wix.com/home</w:t>
                        </w:r>
                      </w:p>
                      <w:p w:rsidR="00F96454" w:rsidRPr="00516EBA" w:rsidRDefault="00F96454" w:rsidP="00A6376B">
                        <w:pPr>
                          <w:rPr>
                            <w:rFonts w:ascii="SimSun" w:eastAsia="SimSun" w:hAnsi="SimSun"/>
                            <w:color w:val="auto"/>
                            <w:sz w:val="18"/>
                            <w:szCs w:val="18"/>
                          </w:rPr>
                        </w:pPr>
                      </w:p>
                      <w:p w:rsidR="00F96454" w:rsidRPr="00A26CD8" w:rsidRDefault="00F96454" w:rsidP="00A26CD8"/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shape id="Text Box 37" o:spid="_x0000_s1033" type="#_x0000_t202" style="position:absolute;margin-left:34.9pt;margin-top:56.6pt;width:216.95pt;height:69.95pt;z-index:251654144;visibility:visible;mso-position-horizontal-relative:page;mso-position-vertical-relative:page" filled="f" stroked="f">
                  <v:textbox style="mso-fit-shape-to-text:t">
                    <w:txbxContent>
                      <w:p w:rsidR="00F96454" w:rsidRPr="00516EBA" w:rsidRDefault="00F96454" w:rsidP="00A6376B">
                        <w:pPr>
                          <w:pStyle w:val="Heading2"/>
                          <w:rPr>
                            <w:rFonts w:ascii="SimSun" w:eastAsia="SimSun" w:hAnsi="SimSun"/>
                            <w:color w:val="auto"/>
                            <w:sz w:val="56"/>
                            <w:szCs w:val="56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52"/>
                            <w:szCs w:val="52"/>
                          </w:rPr>
                          <w:t>GiveWrap</w:t>
                        </w:r>
                      </w:p>
                      <w:p w:rsidR="00F96454" w:rsidRPr="00516EBA" w:rsidRDefault="00F96454" w:rsidP="00A6376B">
                        <w:pPr>
                          <w:pStyle w:val="Heading1"/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Please keep on giving me</w:t>
                        </w:r>
                      </w:p>
                      <w:p w:rsidR="00F96454" w:rsidRPr="00A26CD8" w:rsidRDefault="00F96454" w:rsidP="00A6376B">
                        <w:pPr>
                          <w:pStyle w:val="Heading1"/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Follow my journey on Instagram #givewrap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rect id="Rectangle 57" o:spid="_x0000_s1034" style="position:absolute;margin-left:11.25pt;margin-top:12.75pt;width:261pt;height:217.5pt;z-index:251663360;visibility:visible;mso-position-horizontal-relative:text;mso-position-vertical-relative:text" filled="f" strokecolor="#4b7b8a" strokeweight="2.5pt">
                  <v:stroke linestyle="thickThin"/>
                </v:rect>
              </w:pict>
            </w:r>
          </w:p>
        </w:tc>
        <w:tc>
          <w:tcPr>
            <w:tcW w:w="270" w:type="dxa"/>
            <w:shd w:val="clear" w:color="auto" w:fill="FFFFFF"/>
          </w:tcPr>
          <w:p w:rsidR="00F96454" w:rsidRPr="009A1165" w:rsidRDefault="00F96454" w:rsidP="00924A34"/>
        </w:tc>
        <w:tc>
          <w:tcPr>
            <w:tcW w:w="5760" w:type="dxa"/>
            <w:shd w:val="clear" w:color="auto" w:fill="FFFFFF"/>
          </w:tcPr>
          <w:p w:rsidR="00F96454" w:rsidRPr="009A1165" w:rsidRDefault="00F96454" w:rsidP="00360145">
            <w:r>
              <w:rPr>
                <w:noProof/>
                <w:lang w:val="en-AU" w:eastAsia="en-AU"/>
              </w:rPr>
              <w:pict>
                <v:shape id="Text Box 41" o:spid="_x0000_s1035" type="#_x0000_t202" style="position:absolute;margin-left:39.65pt;margin-top:136.25pt;width:225.65pt;height:68.95pt;z-index:251655168;visibility:visible;mso-position-horizontal-relative:page;mso-position-vertical-relative:page" filled="f" stroked="f">
                  <v:textbox>
                    <w:txbxContent>
                      <w:p w:rsidR="00F96454" w:rsidRPr="00516EBA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Made by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#name# 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in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#city#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#country#</w:t>
                        </w:r>
                      </w:p>
                      <w:p w:rsidR="00F96454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#date#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.</w:t>
                        </w:r>
                      </w:p>
                      <w:p w:rsidR="00F96454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18"/>
                            <w:szCs w:val="18"/>
                          </w:rPr>
                        </w:pPr>
                      </w:p>
                      <w:p w:rsidR="00F96454" w:rsidRDefault="00F96454" w:rsidP="00CE299B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www.needleworkscoll.wix.com/home</w:t>
                        </w:r>
                      </w:p>
                      <w:p w:rsidR="00F96454" w:rsidRPr="00516EBA" w:rsidRDefault="00F96454" w:rsidP="00A6376B">
                        <w:pPr>
                          <w:rPr>
                            <w:rFonts w:ascii="SimSun" w:eastAsia="SimSun" w:hAnsi="SimSun"/>
                            <w:color w:val="auto"/>
                            <w:sz w:val="18"/>
                            <w:szCs w:val="18"/>
                          </w:rPr>
                        </w:pPr>
                      </w:p>
                      <w:p w:rsidR="00F96454" w:rsidRPr="00A26CD8" w:rsidRDefault="00F96454" w:rsidP="00A26CD8"/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shape id="Text Box 42" o:spid="_x0000_s1036" type="#_x0000_t202" style="position:absolute;margin-left:39.1pt;margin-top:56.1pt;width:221.65pt;height:69.95pt;z-index:251656192;visibility:visible;mso-position-horizontal-relative:page;mso-position-vertical-relative:page" filled="f" stroked="f">
                  <v:textbox style="mso-fit-shape-to-text:t">
                    <w:txbxContent>
                      <w:p w:rsidR="00F96454" w:rsidRPr="00516EBA" w:rsidRDefault="00F96454" w:rsidP="00A6376B">
                        <w:pPr>
                          <w:pStyle w:val="Heading2"/>
                          <w:rPr>
                            <w:rFonts w:ascii="SimSun" w:eastAsia="SimSun" w:hAnsi="SimSun"/>
                            <w:color w:val="auto"/>
                            <w:sz w:val="56"/>
                            <w:szCs w:val="56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52"/>
                            <w:szCs w:val="52"/>
                          </w:rPr>
                          <w:t>GiveWrap</w:t>
                        </w:r>
                      </w:p>
                      <w:p w:rsidR="00F96454" w:rsidRPr="00516EBA" w:rsidRDefault="00F96454" w:rsidP="00A6376B">
                        <w:pPr>
                          <w:pStyle w:val="Heading1"/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Please keep on giving me</w:t>
                        </w:r>
                      </w:p>
                      <w:p w:rsidR="00F96454" w:rsidRPr="00A26CD8" w:rsidRDefault="00F96454" w:rsidP="00A6376B">
                        <w:pPr>
                          <w:pStyle w:val="Heading1"/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Follow my journey on Instagram #givewrap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rect id="Rectangle 58" o:spid="_x0000_s1037" style="position:absolute;margin-left:12.75pt;margin-top:12.75pt;width:261pt;height:217.5pt;z-index:251664384;visibility:visible;mso-position-horizontal-relative:text;mso-position-vertical-relative:text" filled="f" strokecolor="#4b7b8a" strokeweight="2.5pt">
                  <v:stroke linestyle="thickThin"/>
                </v:rect>
              </w:pict>
            </w:r>
          </w:p>
        </w:tc>
      </w:tr>
      <w:tr w:rsidR="00F96454" w:rsidRPr="009A1165">
        <w:trPr>
          <w:cantSplit/>
          <w:trHeight w:hRule="exact" w:val="4800"/>
          <w:jc w:val="center"/>
        </w:trPr>
        <w:tc>
          <w:tcPr>
            <w:tcW w:w="5760" w:type="dxa"/>
            <w:shd w:val="clear" w:color="auto" w:fill="FFFFFF"/>
          </w:tcPr>
          <w:p w:rsidR="00F96454" w:rsidRPr="009A1165" w:rsidRDefault="00F96454" w:rsidP="00360145">
            <w:r>
              <w:rPr>
                <w:noProof/>
                <w:lang w:val="en-AU" w:eastAsia="en-AU"/>
              </w:rPr>
              <w:pict>
                <v:shape id="Text Box 46" o:spid="_x0000_s1038" type="#_x0000_t202" style="position:absolute;margin-left:41.5pt;margin-top:128.95pt;width:227.15pt;height:73.5pt;z-index:251657216;visibility:visible;mso-position-horizontal-relative:page;mso-position-vertical-relative:page" filled="f" stroked="f">
                  <v:textbox>
                    <w:txbxContent>
                      <w:p w:rsidR="00F96454" w:rsidRPr="00516EBA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Made by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#name# 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in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#city#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#country#</w:t>
                        </w:r>
                      </w:p>
                      <w:p w:rsidR="00F96454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#date#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.</w:t>
                        </w:r>
                      </w:p>
                      <w:p w:rsidR="00F96454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</w:p>
                      <w:p w:rsidR="00F96454" w:rsidRDefault="00F96454" w:rsidP="00CE299B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www.needleworkscoll.wix.com/home</w:t>
                        </w:r>
                      </w:p>
                      <w:p w:rsidR="00F96454" w:rsidRPr="00516EBA" w:rsidRDefault="00F96454" w:rsidP="00A6376B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</w:p>
                      <w:p w:rsidR="00F96454" w:rsidRPr="00A26CD8" w:rsidRDefault="00F96454" w:rsidP="00A26CD8"/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shape id="Text Box 47" o:spid="_x0000_s1039" type="#_x0000_t202" style="position:absolute;margin-left:41.7pt;margin-top:52.85pt;width:220.35pt;height:69.95pt;z-index:251658240;visibility:visible;mso-position-horizontal-relative:page;mso-position-vertical-relative:page" filled="f" stroked="f">
                  <v:textbox style="mso-fit-shape-to-text:t">
                    <w:txbxContent>
                      <w:p w:rsidR="00F96454" w:rsidRPr="00516EBA" w:rsidRDefault="00F96454" w:rsidP="00A6376B">
                        <w:pPr>
                          <w:pStyle w:val="Heading2"/>
                          <w:rPr>
                            <w:rFonts w:ascii="SimSun" w:eastAsia="SimSun" w:hAnsi="SimSun"/>
                            <w:color w:val="auto"/>
                            <w:sz w:val="56"/>
                            <w:szCs w:val="56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52"/>
                            <w:szCs w:val="52"/>
                          </w:rPr>
                          <w:t>GiveWrap</w:t>
                        </w:r>
                      </w:p>
                      <w:p w:rsidR="00F96454" w:rsidRPr="00516EBA" w:rsidRDefault="00F96454" w:rsidP="00A6376B">
                        <w:pPr>
                          <w:pStyle w:val="Heading1"/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Please keep on giving me</w:t>
                        </w:r>
                      </w:p>
                      <w:p w:rsidR="00F96454" w:rsidRPr="00516EBA" w:rsidRDefault="00F96454" w:rsidP="00A6376B">
                        <w:pPr>
                          <w:pStyle w:val="Heading1"/>
                          <w:rPr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Follow my journey on Instagram #givewrap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rect id="Rectangle 59" o:spid="_x0000_s1040" style="position:absolute;margin-left:12pt;margin-top:12pt;width:261pt;height:217.5pt;z-index:251665408;visibility:visible;mso-position-horizontal-relative:text;mso-position-vertical-relative:text" filled="f" strokecolor="#4b7b8a" strokeweight="2.5pt">
                  <v:stroke linestyle="thickThin"/>
                </v:rect>
              </w:pict>
            </w:r>
          </w:p>
        </w:tc>
        <w:tc>
          <w:tcPr>
            <w:tcW w:w="270" w:type="dxa"/>
            <w:shd w:val="clear" w:color="auto" w:fill="FFFFFF"/>
          </w:tcPr>
          <w:p w:rsidR="00F96454" w:rsidRPr="009A1165" w:rsidRDefault="00F96454" w:rsidP="00360145"/>
        </w:tc>
        <w:tc>
          <w:tcPr>
            <w:tcW w:w="5760" w:type="dxa"/>
            <w:shd w:val="clear" w:color="auto" w:fill="FFFFFF"/>
          </w:tcPr>
          <w:p w:rsidR="00F96454" w:rsidRPr="009A1165" w:rsidRDefault="00F96454" w:rsidP="00360145">
            <w:r>
              <w:rPr>
                <w:noProof/>
                <w:lang w:val="en-AU" w:eastAsia="en-AU"/>
              </w:rPr>
              <w:pict>
                <v:shape id="Text Box 51" o:spid="_x0000_s1041" type="#_x0000_t202" style="position:absolute;margin-left:37.6pt;margin-top:134.05pt;width:229.45pt;height:71.5pt;z-index:251659264;visibility:visible;mso-position-horizontal-relative:page;mso-position-vertical-relative:page" filled="f" stroked="f">
                  <v:textbox>
                    <w:txbxContent>
                      <w:p w:rsidR="00F96454" w:rsidRPr="00516EBA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Made by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#name# 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in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#city#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 xml:space="preserve">, </w:t>
                        </w: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#country#</w:t>
                        </w:r>
                      </w:p>
                      <w:p w:rsidR="00F96454" w:rsidRDefault="00F96454" w:rsidP="008908FE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#date#</w:t>
                        </w: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.</w:t>
                        </w:r>
                        <w:bookmarkStart w:id="0" w:name="_GoBack"/>
                        <w:bookmarkEnd w:id="0"/>
                      </w:p>
                      <w:p w:rsidR="00F96454" w:rsidRDefault="00F96454" w:rsidP="00A6376B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</w:p>
                      <w:p w:rsidR="00F96454" w:rsidRDefault="00F96454" w:rsidP="00CE299B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www.needleworkscoll.wix.com/home</w:t>
                        </w:r>
                      </w:p>
                      <w:p w:rsidR="00F96454" w:rsidRPr="00516EBA" w:rsidRDefault="00F96454" w:rsidP="00A6376B">
                        <w:pPr>
                          <w:rPr>
                            <w:rFonts w:ascii="SimSun" w:eastAsia="SimSun" w:hAnsi="SimSun"/>
                            <w:color w:val="auto"/>
                            <w:sz w:val="20"/>
                            <w:szCs w:val="20"/>
                          </w:rPr>
                        </w:pPr>
                      </w:p>
                      <w:p w:rsidR="00F96454" w:rsidRPr="00C43992" w:rsidRDefault="00F96454" w:rsidP="00A26CD8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shape id="Text Box 52" o:spid="_x0000_s1042" type="#_x0000_t202" style="position:absolute;margin-left:37.55pt;margin-top:54.4pt;width:218.6pt;height:69.95pt;z-index:251660288;visibility:visible;mso-position-horizontal-relative:page;mso-position-vertical-relative:page" filled="f" stroked="f">
                  <v:textbox style="mso-fit-shape-to-text:t">
                    <w:txbxContent>
                      <w:p w:rsidR="00F96454" w:rsidRPr="00516EBA" w:rsidRDefault="00F96454" w:rsidP="00A6376B">
                        <w:pPr>
                          <w:pStyle w:val="Heading2"/>
                          <w:rPr>
                            <w:rFonts w:ascii="SimSun" w:eastAsia="SimSun" w:hAnsi="SimSun"/>
                            <w:color w:val="auto"/>
                            <w:sz w:val="56"/>
                            <w:szCs w:val="56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52"/>
                            <w:szCs w:val="52"/>
                          </w:rPr>
                          <w:t>GiveWrap</w:t>
                        </w:r>
                      </w:p>
                      <w:p w:rsidR="00F96454" w:rsidRPr="00516EBA" w:rsidRDefault="00F96454" w:rsidP="00A6376B">
                        <w:pPr>
                          <w:pStyle w:val="Heading1"/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Please keep on giving me</w:t>
                        </w:r>
                      </w:p>
                      <w:p w:rsidR="00F96454" w:rsidRPr="00516EBA" w:rsidRDefault="00F96454" w:rsidP="00A6376B">
                        <w:pPr>
                          <w:pStyle w:val="Heading1"/>
                          <w:rPr>
                            <w:color w:val="auto"/>
                          </w:rPr>
                        </w:pPr>
                        <w:r w:rsidRPr="00516EBA">
                          <w:rPr>
                            <w:rFonts w:ascii="SimSun" w:eastAsia="SimSun" w:hAnsi="SimSun" w:cs="SimSun"/>
                            <w:color w:val="auto"/>
                            <w:sz w:val="20"/>
                            <w:szCs w:val="20"/>
                          </w:rPr>
                          <w:t>Follow my journey on Instagram #givewrap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noProof/>
                <w:lang w:val="en-AU" w:eastAsia="en-AU"/>
              </w:rPr>
              <w:pict>
                <v:rect id="Rectangle 60" o:spid="_x0000_s1043" style="position:absolute;margin-left:12.75pt;margin-top:12pt;width:261pt;height:217.5pt;z-index:251666432;visibility:visible;mso-position-horizontal-relative:text;mso-position-vertical-relative:text" filled="f" strokecolor="#4b7b8a" strokeweight="2.5pt">
                  <v:stroke linestyle="thickThin"/>
                </v:rect>
              </w:pict>
            </w:r>
          </w:p>
        </w:tc>
      </w:tr>
    </w:tbl>
    <w:p w:rsidR="00F96454" w:rsidRDefault="00F96454">
      <w:pPr>
        <w:rPr>
          <w:vanish/>
        </w:rPr>
      </w:pPr>
    </w:p>
    <w:sectPr w:rsidR="00F96454" w:rsidSect="004734FA">
      <w:type w:val="continuous"/>
      <w:pgSz w:w="12240" w:h="15840" w:code="1"/>
      <w:pgMar w:top="720" w:right="357" w:bottom="0" w:left="357" w:header="0" w:footer="0" w:gutter="0"/>
      <w:paperSrc w:first="15" w:other="1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454" w:rsidRDefault="00F96454">
      <w:r>
        <w:separator/>
      </w:r>
    </w:p>
  </w:endnote>
  <w:endnote w:type="continuationSeparator" w:id="0">
    <w:p w:rsidR="00F96454" w:rsidRDefault="00F9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454" w:rsidRDefault="00F96454">
      <w:r>
        <w:separator/>
      </w:r>
    </w:p>
  </w:footnote>
  <w:footnote w:type="continuationSeparator" w:id="0">
    <w:p w:rsidR="00F96454" w:rsidRDefault="00F964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F38"/>
    <w:rsid w:val="0000407E"/>
    <w:rsid w:val="000D4D79"/>
    <w:rsid w:val="001A5AEC"/>
    <w:rsid w:val="001E1F07"/>
    <w:rsid w:val="003101B8"/>
    <w:rsid w:val="00341638"/>
    <w:rsid w:val="00360145"/>
    <w:rsid w:val="0038122D"/>
    <w:rsid w:val="003956BD"/>
    <w:rsid w:val="003B5CBD"/>
    <w:rsid w:val="003C5016"/>
    <w:rsid w:val="003D7A10"/>
    <w:rsid w:val="003F02BC"/>
    <w:rsid w:val="004024D0"/>
    <w:rsid w:val="00406BD5"/>
    <w:rsid w:val="0042398F"/>
    <w:rsid w:val="00433ACC"/>
    <w:rsid w:val="004734FA"/>
    <w:rsid w:val="004847D9"/>
    <w:rsid w:val="004B5F3F"/>
    <w:rsid w:val="004D0BA9"/>
    <w:rsid w:val="004F7F6F"/>
    <w:rsid w:val="00516EBA"/>
    <w:rsid w:val="00554734"/>
    <w:rsid w:val="00567505"/>
    <w:rsid w:val="00572316"/>
    <w:rsid w:val="005C001E"/>
    <w:rsid w:val="005C1F0D"/>
    <w:rsid w:val="005D108D"/>
    <w:rsid w:val="00626614"/>
    <w:rsid w:val="00641635"/>
    <w:rsid w:val="007038ED"/>
    <w:rsid w:val="007C0F23"/>
    <w:rsid w:val="007C70EC"/>
    <w:rsid w:val="00862CA4"/>
    <w:rsid w:val="008908FE"/>
    <w:rsid w:val="008D7C42"/>
    <w:rsid w:val="00906DC3"/>
    <w:rsid w:val="00924A34"/>
    <w:rsid w:val="00931623"/>
    <w:rsid w:val="009632A2"/>
    <w:rsid w:val="009A1165"/>
    <w:rsid w:val="009A5675"/>
    <w:rsid w:val="009F7F30"/>
    <w:rsid w:val="00A105E4"/>
    <w:rsid w:val="00A14E36"/>
    <w:rsid w:val="00A26CD8"/>
    <w:rsid w:val="00A6376B"/>
    <w:rsid w:val="00A81105"/>
    <w:rsid w:val="00AD700E"/>
    <w:rsid w:val="00B218BB"/>
    <w:rsid w:val="00B30CFD"/>
    <w:rsid w:val="00B9487A"/>
    <w:rsid w:val="00BE4E9C"/>
    <w:rsid w:val="00C43992"/>
    <w:rsid w:val="00C572B0"/>
    <w:rsid w:val="00C82720"/>
    <w:rsid w:val="00C90965"/>
    <w:rsid w:val="00CA3D14"/>
    <w:rsid w:val="00CB5152"/>
    <w:rsid w:val="00CB79B5"/>
    <w:rsid w:val="00CE299B"/>
    <w:rsid w:val="00CF5A41"/>
    <w:rsid w:val="00D43B78"/>
    <w:rsid w:val="00D52FB7"/>
    <w:rsid w:val="00D77F38"/>
    <w:rsid w:val="00D824A0"/>
    <w:rsid w:val="00D876FE"/>
    <w:rsid w:val="00D92E24"/>
    <w:rsid w:val="00E34523"/>
    <w:rsid w:val="00E864DD"/>
    <w:rsid w:val="00E94EED"/>
    <w:rsid w:val="00EC1B60"/>
    <w:rsid w:val="00EF271D"/>
    <w:rsid w:val="00F27179"/>
    <w:rsid w:val="00F80B61"/>
    <w:rsid w:val="00F96454"/>
    <w:rsid w:val="00FB3EAA"/>
    <w:rsid w:val="00FD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CD8"/>
    <w:pPr>
      <w:spacing w:line="264" w:lineRule="auto"/>
    </w:pPr>
    <w:rPr>
      <w:rFonts w:ascii="Verdana" w:hAnsi="Verdana" w:cs="Verdana"/>
      <w:color w:val="4B7B8A"/>
      <w:sz w:val="14"/>
      <w:szCs w:val="1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2FB7"/>
    <w:pPr>
      <w:outlineLvl w:val="0"/>
    </w:pPr>
    <w:rPr>
      <w:sz w:val="18"/>
      <w:szCs w:val="1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4B5F3F"/>
    <w:pPr>
      <w:outlineLvl w:val="1"/>
    </w:pPr>
    <w:rPr>
      <w:b/>
      <w:bCs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B9487A"/>
    <w:pPr>
      <w:outlineLvl w:val="2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3AD"/>
    <w:rPr>
      <w:rFonts w:asciiTheme="majorHAnsi" w:eastAsiaTheme="majorEastAsia" w:hAnsiTheme="majorHAnsi" w:cstheme="majorBidi"/>
      <w:b/>
      <w:bCs/>
      <w:color w:val="4B7B8A"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63AD"/>
    <w:rPr>
      <w:rFonts w:asciiTheme="majorHAnsi" w:eastAsiaTheme="majorEastAsia" w:hAnsiTheme="majorHAnsi" w:cstheme="majorBidi"/>
      <w:b/>
      <w:bCs/>
      <w:i/>
      <w:iCs/>
      <w:color w:val="4B7B8A"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3AD"/>
    <w:rPr>
      <w:rFonts w:asciiTheme="majorHAnsi" w:eastAsiaTheme="majorEastAsia" w:hAnsiTheme="majorHAnsi" w:cstheme="majorBidi"/>
      <w:b/>
      <w:bCs/>
      <w:color w:val="4B7B8A"/>
      <w:sz w:val="26"/>
      <w:szCs w:val="2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26C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4B5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AD"/>
    <w:rPr>
      <w:color w:val="4B7B8A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y\AppData\Roaming\Microsoft\Templates\Shipping%20labels%20(Blue%20Border%20design,%206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Shipping labels (Blue Border design, 6 per page).dotx</Template>
  <TotalTime>1</TotalTime>
  <Pages>1</Pages>
  <Words>4</Words>
  <Characters>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labels (Blue Border design, works with Avery 5164)</dc:title>
  <dc:subject/>
  <dc:creator>family</dc:creator>
  <cp:keywords/>
  <dc:description/>
  <cp:lastModifiedBy>Owner</cp:lastModifiedBy>
  <cp:revision>2</cp:revision>
  <cp:lastPrinted>2014-08-28T23:00:00Z</cp:lastPrinted>
  <dcterms:created xsi:type="dcterms:W3CDTF">2014-08-29T10:01:00Z</dcterms:created>
  <dcterms:modified xsi:type="dcterms:W3CDTF">2014-08-29T10:01:00Z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TC103747189990</vt:lpwstr>
  </property>
</Properties>
</file>